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9F" w:rsidRDefault="00CC5708">
      <w:pPr>
        <w:pStyle w:val="1"/>
        <w:ind w:firstLineChars="0" w:firstLine="0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r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：</w:t>
      </w:r>
    </w:p>
    <w:p w:rsidR="0029419F" w:rsidRDefault="00CC5708">
      <w:pPr>
        <w:autoSpaceDN w:val="0"/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12345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市民服务热线工单分类统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计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表</w:t>
      </w:r>
    </w:p>
    <w:p w:rsidR="0029419F" w:rsidRDefault="00CC5708">
      <w:pPr>
        <w:autoSpaceDN w:val="0"/>
        <w:spacing w:line="700" w:lineRule="exact"/>
        <w:jc w:val="center"/>
        <w:rPr>
          <w:rFonts w:ascii="仿宋_GB2312" w:eastAsia="仿宋_GB2312" w:hAnsi="仿宋_GB2312"/>
          <w:color w:val="000000"/>
          <w:sz w:val="10"/>
          <w:szCs w:val="6"/>
        </w:rPr>
      </w:pPr>
      <w:r>
        <w:rPr>
          <w:rFonts w:ascii="仿宋_GB2312" w:eastAsia="仿宋_GB2312" w:hAnsi="仿宋_GB2312" w:hint="eastAsia"/>
          <w:color w:val="000000"/>
          <w:sz w:val="32"/>
        </w:rPr>
        <w:t>（</w:t>
      </w:r>
      <w:r>
        <w:rPr>
          <w:rFonts w:ascii="仿宋_GB2312" w:eastAsia="仿宋_GB2312" w:hAnsi="仿宋_GB2312" w:hint="eastAsia"/>
          <w:color w:val="000000"/>
          <w:sz w:val="32"/>
        </w:rPr>
        <w:t>201</w:t>
      </w:r>
      <w:r>
        <w:rPr>
          <w:rFonts w:ascii="仿宋_GB2312" w:eastAsia="仿宋_GB2312" w:hAnsi="仿宋_GB2312" w:hint="eastAsia"/>
          <w:color w:val="000000"/>
          <w:sz w:val="32"/>
        </w:rPr>
        <w:t>9</w:t>
      </w:r>
      <w:r>
        <w:rPr>
          <w:rFonts w:ascii="仿宋_GB2312" w:eastAsia="仿宋_GB2312" w:hAnsi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</w:rPr>
        <w:t>8</w:t>
      </w:r>
      <w:r>
        <w:rPr>
          <w:rFonts w:ascii="仿宋_GB2312" w:eastAsia="仿宋_GB2312" w:hAnsi="仿宋_GB2312" w:hint="eastAsia"/>
          <w:color w:val="000000"/>
          <w:sz w:val="32"/>
        </w:rPr>
        <w:t>月）</w:t>
      </w:r>
    </w:p>
    <w:tbl>
      <w:tblPr>
        <w:tblpPr w:leftFromText="180" w:rightFromText="180" w:vertAnchor="text" w:horzAnchor="page" w:tblpX="1759" w:tblpY="65"/>
        <w:tblOverlap w:val="never"/>
        <w:tblW w:w="88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5280"/>
        <w:gridCol w:w="825"/>
        <w:gridCol w:w="1619"/>
      </w:tblGrid>
      <w:tr w:rsidR="0029419F">
        <w:trPr>
          <w:trHeight w:val="3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F" w:rsidRDefault="00CC57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F" w:rsidRDefault="00CC57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F" w:rsidRDefault="00CC570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F" w:rsidRDefault="00CC570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建议类工单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环境卫生、污染问题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消费维权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施工、噪音扰民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咨询类工单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村委不作为、出租出售土地及土地纠纷等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违建问题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行政部门效能（效率、服务态度等）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通讯类投诉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占道经营、乱摆乱卖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小区问题（物业、电梯）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不动产登记证、房屋质量问题、购房诚意金等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食品、药品安全问题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教育培训类问题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供电、供水问题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社保、医保、档案问题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假烟问题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车站、客运车、码头、港口问题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路面淤泥、泥头车问题、建筑垃圾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无照经营、商标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拒开发票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表扬类工单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拖欠工资（工程款）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消防问题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无证经营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路面不平、坑洼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停车收费问题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公交车相关问题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价格、乱收费问题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驾校问题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低保、五保、残疾等补贴问题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沙井、下水道、排污问题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9419F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CC570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F" w:rsidRDefault="00CC5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5809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19F" w:rsidRDefault="0029419F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bookmarkEnd w:id="0"/>
    </w:tbl>
    <w:p w:rsidR="0029419F" w:rsidRDefault="0029419F">
      <w:pPr>
        <w:rPr>
          <w:rFonts w:ascii="仿宋_GB2312" w:eastAsia="仿宋_GB2312"/>
          <w:sz w:val="32"/>
        </w:rPr>
      </w:pPr>
    </w:p>
    <w:sectPr w:rsidR="0029419F" w:rsidSect="0029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708" w:rsidRDefault="00CC5708" w:rsidP="001A20DF">
      <w:r>
        <w:separator/>
      </w:r>
    </w:p>
  </w:endnote>
  <w:endnote w:type="continuationSeparator" w:id="0">
    <w:p w:rsidR="00CC5708" w:rsidRDefault="00CC5708" w:rsidP="001A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708" w:rsidRDefault="00CC5708" w:rsidP="001A20DF">
      <w:r>
        <w:separator/>
      </w:r>
    </w:p>
  </w:footnote>
  <w:footnote w:type="continuationSeparator" w:id="0">
    <w:p w:rsidR="00CC5708" w:rsidRDefault="00CC5708" w:rsidP="001A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896614"/>
    <w:rsid w:val="001A20DF"/>
    <w:rsid w:val="0029419F"/>
    <w:rsid w:val="00CC5708"/>
    <w:rsid w:val="02E01910"/>
    <w:rsid w:val="057618E4"/>
    <w:rsid w:val="06397B72"/>
    <w:rsid w:val="077E19BC"/>
    <w:rsid w:val="0F0608A3"/>
    <w:rsid w:val="104B0EAA"/>
    <w:rsid w:val="12036CD0"/>
    <w:rsid w:val="14701646"/>
    <w:rsid w:val="1588593C"/>
    <w:rsid w:val="15CA200F"/>
    <w:rsid w:val="24465427"/>
    <w:rsid w:val="27D51A4A"/>
    <w:rsid w:val="28A2164C"/>
    <w:rsid w:val="28F52C44"/>
    <w:rsid w:val="2EA47DCF"/>
    <w:rsid w:val="30175D64"/>
    <w:rsid w:val="31E26BDA"/>
    <w:rsid w:val="33A873E7"/>
    <w:rsid w:val="33AD0E52"/>
    <w:rsid w:val="35F276AD"/>
    <w:rsid w:val="39896614"/>
    <w:rsid w:val="3E4C1536"/>
    <w:rsid w:val="3FF222B6"/>
    <w:rsid w:val="454D295C"/>
    <w:rsid w:val="4823181D"/>
    <w:rsid w:val="49DE2460"/>
    <w:rsid w:val="4BE40FF0"/>
    <w:rsid w:val="4BF1673C"/>
    <w:rsid w:val="542D0877"/>
    <w:rsid w:val="56595C6C"/>
    <w:rsid w:val="57E35E99"/>
    <w:rsid w:val="5A71263B"/>
    <w:rsid w:val="6953387B"/>
    <w:rsid w:val="699034B1"/>
    <w:rsid w:val="6D535020"/>
    <w:rsid w:val="6F1D6F8A"/>
    <w:rsid w:val="6F224EE0"/>
    <w:rsid w:val="709750EE"/>
    <w:rsid w:val="72A64F79"/>
    <w:rsid w:val="763C0DC2"/>
    <w:rsid w:val="787516B2"/>
    <w:rsid w:val="796D256C"/>
    <w:rsid w:val="7CF77D1F"/>
    <w:rsid w:val="7E67200C"/>
    <w:rsid w:val="7F51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1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unhideWhenUsed/>
    <w:qFormat/>
    <w:rsid w:val="0029419F"/>
    <w:pPr>
      <w:ind w:firstLineChars="200" w:firstLine="420"/>
    </w:pPr>
  </w:style>
  <w:style w:type="paragraph" w:styleId="a3">
    <w:name w:val="header"/>
    <w:basedOn w:val="a"/>
    <w:link w:val="Char"/>
    <w:rsid w:val="001A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20DF"/>
    <w:rPr>
      <w:kern w:val="2"/>
      <w:sz w:val="18"/>
      <w:szCs w:val="18"/>
    </w:rPr>
  </w:style>
  <w:style w:type="paragraph" w:styleId="a4">
    <w:name w:val="footer"/>
    <w:basedOn w:val="a"/>
    <w:link w:val="Char0"/>
    <w:rsid w:val="001A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20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26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2018-03-30T10:04:00Z</dcterms:created>
  <dcterms:modified xsi:type="dcterms:W3CDTF">2019-10-23T01:18:00Z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