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2019年“端午节”期间值班人员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11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650"/>
        <w:gridCol w:w="4575"/>
        <w:gridCol w:w="163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值班车辆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6月7日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  理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窦小武、陈粤竹、郑奕、蔡伟雄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粤GGL088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13543557728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6月8日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万福昌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吴翰华、陈海源、黄伟湛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粤GJT089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13822586819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6月9日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林子金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劳同幸、叶剑花、余志军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粤GGL088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13922091129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lang w:val="en-US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350A"/>
    <w:rsid w:val="0047056B"/>
    <w:rsid w:val="038926D2"/>
    <w:rsid w:val="09A51E25"/>
    <w:rsid w:val="09B2418D"/>
    <w:rsid w:val="0CAF546D"/>
    <w:rsid w:val="0DFB6FC3"/>
    <w:rsid w:val="0FA0181F"/>
    <w:rsid w:val="13DB6AFE"/>
    <w:rsid w:val="16083D03"/>
    <w:rsid w:val="17052803"/>
    <w:rsid w:val="199030F5"/>
    <w:rsid w:val="1EA85B73"/>
    <w:rsid w:val="1F13357D"/>
    <w:rsid w:val="255E545C"/>
    <w:rsid w:val="2C226CC4"/>
    <w:rsid w:val="2DB23EA2"/>
    <w:rsid w:val="301737DD"/>
    <w:rsid w:val="306F1B9D"/>
    <w:rsid w:val="312529E0"/>
    <w:rsid w:val="36E9700D"/>
    <w:rsid w:val="39355813"/>
    <w:rsid w:val="3DDE73E3"/>
    <w:rsid w:val="3F331BB3"/>
    <w:rsid w:val="42A11895"/>
    <w:rsid w:val="4557651F"/>
    <w:rsid w:val="466B760F"/>
    <w:rsid w:val="46CA34F2"/>
    <w:rsid w:val="46D83AD2"/>
    <w:rsid w:val="47080CC0"/>
    <w:rsid w:val="49691FBA"/>
    <w:rsid w:val="49E35712"/>
    <w:rsid w:val="4A856231"/>
    <w:rsid w:val="4CE16CC7"/>
    <w:rsid w:val="52B80566"/>
    <w:rsid w:val="56FF4D2E"/>
    <w:rsid w:val="58942D13"/>
    <w:rsid w:val="5A837388"/>
    <w:rsid w:val="5EBB350A"/>
    <w:rsid w:val="60BC3480"/>
    <w:rsid w:val="61BB59E3"/>
    <w:rsid w:val="67CB2941"/>
    <w:rsid w:val="6D535020"/>
    <w:rsid w:val="706E56DD"/>
    <w:rsid w:val="716F03F6"/>
    <w:rsid w:val="718A5D23"/>
    <w:rsid w:val="72653437"/>
    <w:rsid w:val="748A1028"/>
    <w:rsid w:val="75D74916"/>
    <w:rsid w:val="798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jt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2018-04-02T01:36:00Z</dcterms:created>
  <dc:creator>宸歌</dc:creator>
  <cp:lastModifiedBy>宸歌</cp:lastModifiedBy>
  <cp:lastPrinted>2018-04-03T03:15:00Z</cp:lastPrinted>
  <dcterms:modified xsi:type="dcterms:W3CDTF">2019-06-05T01:35:45Z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