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27" w:rsidRDefault="00E20516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附件</w:t>
      </w:r>
    </w:p>
    <w:p w:rsidR="00DC4327" w:rsidRDefault="00E20516">
      <w:pPr>
        <w:ind w:left="221" w:hangingChars="50" w:hanging="221"/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国有土地上房屋征收专项整治工作情况表</w:t>
      </w:r>
    </w:p>
    <w:p w:rsidR="00DC4327" w:rsidRDefault="00E20516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</w:t>
      </w:r>
    </w:p>
    <w:tbl>
      <w:tblPr>
        <w:tblStyle w:val="a3"/>
        <w:tblW w:w="9251" w:type="dxa"/>
        <w:tblInd w:w="-235" w:type="dxa"/>
        <w:tblLayout w:type="fixed"/>
        <w:tblLook w:val="04A0"/>
      </w:tblPr>
      <w:tblGrid>
        <w:gridCol w:w="1335"/>
        <w:gridCol w:w="1665"/>
        <w:gridCol w:w="3915"/>
        <w:gridCol w:w="2336"/>
      </w:tblGrid>
      <w:tr w:rsidR="00DC4327">
        <w:tc>
          <w:tcPr>
            <w:tcW w:w="1335" w:type="dxa"/>
          </w:tcPr>
          <w:p w:rsidR="00DC4327" w:rsidRDefault="00E20516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665" w:type="dxa"/>
          </w:tcPr>
          <w:p w:rsidR="00DC4327" w:rsidRDefault="00E20516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项目名称</w:t>
            </w:r>
          </w:p>
        </w:tc>
        <w:tc>
          <w:tcPr>
            <w:tcW w:w="3915" w:type="dxa"/>
          </w:tcPr>
          <w:p w:rsidR="00DC4327" w:rsidRDefault="00E20516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具体涉黑涉恶涉乱等行为</w:t>
            </w:r>
          </w:p>
        </w:tc>
        <w:tc>
          <w:tcPr>
            <w:tcW w:w="2336" w:type="dxa"/>
          </w:tcPr>
          <w:p w:rsidR="00DC4327" w:rsidRDefault="00E20516">
            <w:pPr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整改处理情况</w:t>
            </w:r>
          </w:p>
        </w:tc>
      </w:tr>
      <w:tr w:rsidR="00DC4327">
        <w:tc>
          <w:tcPr>
            <w:tcW w:w="1335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665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3915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336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DC4327">
        <w:tc>
          <w:tcPr>
            <w:tcW w:w="1335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665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3915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336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DC4327">
        <w:tc>
          <w:tcPr>
            <w:tcW w:w="1335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665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3915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336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DC4327">
        <w:tc>
          <w:tcPr>
            <w:tcW w:w="1335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665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3915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336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DC4327">
        <w:tc>
          <w:tcPr>
            <w:tcW w:w="1335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665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3915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336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DC4327">
        <w:tc>
          <w:tcPr>
            <w:tcW w:w="1335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665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3915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336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DC4327">
        <w:tc>
          <w:tcPr>
            <w:tcW w:w="1335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665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3915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336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DC4327">
        <w:tc>
          <w:tcPr>
            <w:tcW w:w="1335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665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3915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336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DC4327">
        <w:tc>
          <w:tcPr>
            <w:tcW w:w="1335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665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3915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336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DC4327">
        <w:tc>
          <w:tcPr>
            <w:tcW w:w="1335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665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3915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336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DC4327">
        <w:tc>
          <w:tcPr>
            <w:tcW w:w="1335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665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3915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336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DC4327">
        <w:tc>
          <w:tcPr>
            <w:tcW w:w="1335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665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3915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336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DC4327">
        <w:tc>
          <w:tcPr>
            <w:tcW w:w="1335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665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3915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336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DC4327">
        <w:tc>
          <w:tcPr>
            <w:tcW w:w="1335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665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3915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336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  <w:tr w:rsidR="00DC4327">
        <w:tc>
          <w:tcPr>
            <w:tcW w:w="1335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1665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3915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  <w:tc>
          <w:tcPr>
            <w:tcW w:w="2336" w:type="dxa"/>
          </w:tcPr>
          <w:p w:rsidR="00DC4327" w:rsidRDefault="00DC4327">
            <w:pPr>
              <w:jc w:val="left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</w:p>
        </w:tc>
      </w:tr>
    </w:tbl>
    <w:p w:rsidR="00DC4327" w:rsidRDefault="00E20516">
      <w:pPr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注：此表于每月</w:t>
      </w:r>
      <w:r>
        <w:rPr>
          <w:rFonts w:ascii="仿宋_GB2312" w:eastAsia="仿宋_GB2312" w:hAnsi="Times New Roman" w:cs="Times New Roman" w:hint="eastAsia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日前填报上一个月情况。</w:t>
      </w:r>
    </w:p>
    <w:p w:rsidR="00DC4327" w:rsidRDefault="00E20516">
      <w:pPr>
        <w:rPr>
          <w:rFonts w:ascii="仿宋_GB2312" w:eastAsia="仿宋_GB2312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报送日期：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年月日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（盖章）</w:t>
      </w:r>
    </w:p>
    <w:sectPr w:rsidR="00DC4327" w:rsidSect="00DC4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516" w:rsidRDefault="00E20516" w:rsidP="007C4148">
      <w:r>
        <w:separator/>
      </w:r>
    </w:p>
  </w:endnote>
  <w:endnote w:type="continuationSeparator" w:id="1">
    <w:p w:rsidR="00E20516" w:rsidRDefault="00E20516" w:rsidP="007C4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516" w:rsidRDefault="00E20516" w:rsidP="007C4148">
      <w:r>
        <w:separator/>
      </w:r>
    </w:p>
  </w:footnote>
  <w:footnote w:type="continuationSeparator" w:id="1">
    <w:p w:rsidR="00E20516" w:rsidRDefault="00E20516" w:rsidP="007C41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C1D747D"/>
    <w:rsid w:val="004276C0"/>
    <w:rsid w:val="007C4148"/>
    <w:rsid w:val="00DC4327"/>
    <w:rsid w:val="00E20516"/>
    <w:rsid w:val="0AC07B6F"/>
    <w:rsid w:val="1E47027E"/>
    <w:rsid w:val="34422B24"/>
    <w:rsid w:val="3DD45D4E"/>
    <w:rsid w:val="57157ACF"/>
    <w:rsid w:val="5D921815"/>
    <w:rsid w:val="6C1D747D"/>
    <w:rsid w:val="6D1B5BB6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3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432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C4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C4148"/>
    <w:rPr>
      <w:kern w:val="2"/>
      <w:sz w:val="18"/>
      <w:szCs w:val="18"/>
    </w:rPr>
  </w:style>
  <w:style w:type="paragraph" w:styleId="a5">
    <w:name w:val="footer"/>
    <w:basedOn w:val="a"/>
    <w:link w:val="Char0"/>
    <w:rsid w:val="007C4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C41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北北。</dc:creator>
  <cp:lastModifiedBy>许振宇</cp:lastModifiedBy>
  <cp:revision>2</cp:revision>
  <dcterms:created xsi:type="dcterms:W3CDTF">2018-08-07T02:26:00Z</dcterms:created>
  <dcterms:modified xsi:type="dcterms:W3CDTF">2018-08-07T02:26:00Z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