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AE" w:rsidRDefault="00206CAE">
      <w:pPr>
        <w:pStyle w:val="NormalWeb"/>
        <w:spacing w:line="440" w:lineRule="exact"/>
        <w:ind w:firstLineChars="200" w:firstLine="562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家用电器等产品质量专项联动执法抽查合格产品及其生产企业名单</w:t>
      </w:r>
    </w:p>
    <w:p w:rsidR="00206CAE" w:rsidRDefault="00206CAE">
      <w:pPr>
        <w:pStyle w:val="NormalWeb"/>
        <w:spacing w:line="440" w:lineRule="exact"/>
        <w:ind w:firstLineChars="200" w:firstLine="480"/>
        <w:jc w:val="center"/>
        <w:rPr>
          <w:color w:val="000000"/>
        </w:rPr>
      </w:pPr>
      <w:r>
        <w:rPr>
          <w:color w:val="000000"/>
        </w:rPr>
        <w:t>(</w:t>
      </w:r>
      <w:r>
        <w:rPr>
          <w:rFonts w:hint="eastAsia"/>
          <w:color w:val="000000"/>
        </w:rPr>
        <w:t>承检机构</w:t>
      </w:r>
      <w:r>
        <w:rPr>
          <w:color w:val="000000"/>
        </w:rPr>
        <w:t>:</w:t>
      </w:r>
      <w:r>
        <w:rPr>
          <w:rFonts w:hint="eastAsia"/>
          <w:color w:val="000000"/>
        </w:rPr>
        <w:t>湛江市质量计量监督检测所</w:t>
      </w:r>
      <w:r>
        <w:rPr>
          <w:color w:val="000000"/>
        </w:rPr>
        <w:t>)</w:t>
      </w:r>
      <w:bookmarkStart w:id="0" w:name="_GoBack"/>
      <w:bookmarkEnd w:id="0"/>
    </w:p>
    <w:p w:rsidR="00206CAE" w:rsidRDefault="00206CAE">
      <w:pPr>
        <w:pStyle w:val="NormalWeb"/>
        <w:spacing w:line="440" w:lineRule="exact"/>
        <w:ind w:firstLineChars="200" w:firstLine="480"/>
        <w:jc w:val="center"/>
        <w:rPr>
          <w:color w:val="000000"/>
        </w:rPr>
      </w:pPr>
    </w:p>
    <w:tbl>
      <w:tblPr>
        <w:tblW w:w="9210" w:type="dxa"/>
        <w:jc w:val="center"/>
        <w:tblInd w:w="-4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"/>
        <w:gridCol w:w="540"/>
        <w:gridCol w:w="3043"/>
        <w:gridCol w:w="1724"/>
        <w:gridCol w:w="3898"/>
      </w:tblGrid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受检单位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样品名称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型号规格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广东威尔仕电器有限公司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CFXB30-A 500W 3.0L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广东纳美仕电器有限公司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微电脑电饭锅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NS-F30-06 600W 3.0L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广东欧格尔电器有限公司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迷你煲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FJ820-X400W 2.0L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广东威王集团有限公司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CFXB40-70 4.0L 650W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广东天启电器有限公司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CFXB30-C 500W 3.0L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广东粤新电器有限公司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CFXB130-200 2000W 13.0L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广东聚信电器有限公司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JX-FJ40AZ 700W 4.0L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广东创优电器有限公司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西施自动电饭锅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CFXB900 900W 5.0L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廉江市绿三角电器有限公司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CFXB50-A 900W 5.0L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湛江市惠浦电器有限公司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CFXB100-A 1600W 10L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广东众星电器有限公司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CFXB50 900W 5.0L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廉江市众诚电器有限公司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CFXB-Z40 700W 4L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广东万迪电器有限公司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多用锅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WD-7615B 600W 1.5L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广东志力电器有限公司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全自动电饭煲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CFXB30-B 500W 3.0L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廉江市星洲电器有限公司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西施煲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CFXB50-B 900W 5.0L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廉江市五角电器厂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CFXB40-B 700W 4L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廉江市爱琅电器有限公司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CFXB40-A 700W 4.0L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廉江市廉城金星电器厂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CFXB50-A 900W 5.0L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廉江市吉水和美电器厂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豪华型自动电饭锅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CFXB40-A 700W 4.0L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廉江市江力电器制造有限公司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CFXB-900A 900W 5.0L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廉江市志威电器有限公司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YBA60-90 900W 6.0L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廉江市南盛电器厂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CFXB40-A 700W 4.0L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廉江市国华电器厂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CFXB40-A 700W 4.0L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广东威多福集团有限公司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豪华型自动电饭锅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CFXB40-10 700W 4.0L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廉江市三星电器有限公司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保温式自动电饭锅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CFXB60-A 1000W 6.0L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廉江市富王电器有限公司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CFXB40 700W 4.0L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廉江市恒力电器有限公司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豪华自动电饭锅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CFXB40 700W 4.0L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广东佳得瑞电器有限公司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自动电饭锅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CFXB45-4 750W 4.5L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廉江市聚成电器有限公司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豪华型全自动电饭锅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CFXB20-10 400W 2L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廉江市石城舒格尔电器厂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CFXB230 3000W 23L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廉江市华盛电器厂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保温式自动电饭锅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CFXB100-A 1600W 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廉江市尖鹰电器厂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JY-40 700W 4.0L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湛江市豪宝电器实业有限公司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豪华型电饭煲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CFXB40-HB 700W 4.0L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廉江市石岭红利达电器厂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CFXB40-B 700W 4L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广东君帅电器有限公司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微电脑电饭锅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CFXB50-4 860W 5L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广东金格丽电器有限公司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CFXB40-A 700W 4.0L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廉江市威鸿电器有限公司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CFXB20-B 400W 2.0L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广东奔想电器有限公司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CFXB50-B 900W 5.0L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湛江市美昀电器实业有限公司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自动电饭锅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CFXB30-A 500W 3.0L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广东省湛江市家用电器工业有限公司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电饭锅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CFXB30-3A 3L 500W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广东纳美仕电器有限公司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NS-K7.5-18 1500W 1.8L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广东龙集电器有限公司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LJ-8815 1500W 1.8L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广东欧格尔电器有限公司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OGE-K1820C 1800W 2.0L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广东威王集团有限公司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无绳电热水壶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WK1815A-06J 500W 1.8L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湛江市富田电器有限公司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X18 1500W 1.8L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广东沃尔雅电器有限公司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WEY-SH325 1500W 1.7L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广东万人福电器有限公司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WA-15A 1500W 1.5L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廉江市斌驰电器厂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BC-1525 1500W 2.5L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廉江市正美电器有限公司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ZM-530 1500W 3.0L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廉江市南盛电器厂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NS-1520 1500W 2.0L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廉江市旭宇科技有限公司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XY-YYCLA 1350W 1.0L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廉江市胜意电器厂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SY-200D 1500W 2.0L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广东裕隆电器有限公司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YL-200A1 1500W 2.0L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广东长能电器有限公司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ZC-1520A 1500W 2.0L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湛江市众鑫电器有限公司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MH-200GE 1350W 2.0L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广东威多福集团有限公司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WDF-1.8A 1800W 1.8L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广东好的电器有限公司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WS-1888C 2.0L 1500W 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廉江市虎派电器厂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HP-TYFA 1350W 1.0L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廉江市聚丰不锈钢制品有限公司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JC-HB18K 1500W 1.8L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廉江市宏达电子科技有限公司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HD-8811 1500W 1.8L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广东龙王电器有限公司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LW-9021-15 1500W 1.7L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廉江市陆强电器有限公司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LQ-250A 1800W 2.5L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广东福王电器有限公司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FW1801 1200W 2.0L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广东苏好电器有限公司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SH-1518A 1500W 1.8L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广东唐顿电器制造有限公司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电热水壶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DX-120SG01 1355W 1.2L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广东爱心电器集团有限公司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多功能电压力锅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AX60-100 1000W 6.0L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广东万嘉福电器有限公司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电压力锅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FOK40-100C3 1000W 6.0L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广东浩特电器有限公司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电压力锅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CYSB50C2-90 900W 5L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廉江市石城湛新电器厂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700W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豪华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廉江市超强电器有限公司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700W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西施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廉江市恒基电器厂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500W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豪华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廉江市石城金好电器厂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700W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西施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廉江市华福电器有限公司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300W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西施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廉江市兴荣电器厂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700W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豪华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广东联龙电器实业有限公司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500W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豪华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廉江市百劲电器有限公司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700W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西施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廉江市正达电器厂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500W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西施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廉江市惠美电器有限公司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700W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西施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廉江市江城电器有限公司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700W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西施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廉江市丰强电器有限公司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700W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豪华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广东越美电器有限公司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900W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豪华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廉江市展辉家用电器厂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900W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豪华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廉江市罗洲家用电器厂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700W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西施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廉江市恒隆电器实业有限公司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700W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西施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廉江市日强电器厂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400W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西施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廉江市鑫华电器厂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900W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豪华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廉江市吉水天顺电器厂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豪华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900W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廉江市景龙电器有限公司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500W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西施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廉江市兆龙电器厂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700W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西施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廉江宇通电器厂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900W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广东美王电器有限公司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500W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廉江市诺诺电器厂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500W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廉江市宏晋电器厂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500W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廉江市豪盛家用电器厂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发热盘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500W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雷州市承乙环保建材发展有限公司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混凝土实心砖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湛江市赤坎银威建材有限公司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混凝土实心砖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湛江市科创建材有限公司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混凝土实心砖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湛江市麻章金力建材厂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混凝土实心砖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湛江晨鸣新型墙体材料有限公司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粉煤灰砖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湛江市坡头区龙头宏业水泥砖厂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混凝土实心砖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吴川市中建水泥砖厂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混凝土实心砖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湛江市坡头区鸿兴水泥制品厂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混凝土实心砖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吴川市塘尾荣发环保水泥砖厂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混凝土实心砖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吴川市宏达水泥砖厂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混凝土实心砖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湛江市坡头区银丰多功能环保砖厂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混凝土实心砖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湛江市均庆建材有限公司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混凝土实心砖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湛江碧丽华模压木制品有限公司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单人学生桌面板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BXB 600mm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420mm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湛江市麻章区眼之悦眼镜店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湛江市麻章区眼之悦眼镜店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湛江市赤坎区博朗眼镜店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湛江市赤坎区博朗眼镜店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湛江市赤坎区精益眼镜店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湛江市赤坎区精益眼镜店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湛江市麻章区湛兴眼镜店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湛江市麻章区湛兴眼镜店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湛江市霞山区视康眼镜店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湛江市霞山区视康眼镜店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湛江市霞山区环球眼镜店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湛江市霞山区环球眼镜店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湛江市霞山区诚益眼镜店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湛江市霞山区诚益眼镜店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湛江市大众眼镜有限公司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湛江市大众眼镜有限公司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湛江市霞山区建新西路视康眼镜店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湛江市霞山区建新西路视康眼镜店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湛江市霞山区明耀眼镜钟表店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湛江市霞山区明耀眼镜钟表店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湛江市霞山区仁心眼镜店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湛江市霞山区仁心眼镜店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湛江市霞山区朗世达眼镜店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湛江市霞山区朗世达眼镜店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湛江市霞山区川驰眼镜店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湛江市霞山区川驰眼镜店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三星宝岛眼镜店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三星宝岛眼镜店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湛江市莎菲特眼镜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湛江市莎菲特眼镜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湛江市麻章区博大眼镜店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湛江市麻章区博大眼镜店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湛江市赤坎区新正村眼镜店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湛江市赤坎区新正村眼镜店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湛江市赤坎区信诚眼镜店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湛江市赤坎区信诚眼镜店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湛江市赤坎区正村眼镜中心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C:-1.50D A:115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PD:58mm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湛江市赤坎区正村眼镜中心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R:S:+3.50D   L:S:+3.50D  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湛江市赤坎区正村眼镜贸易部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湛江市赤坎区正村眼镜贸易部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湛江市赤坎区视辉眼镜店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C:-1.50D A:115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PD:58mm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湛江市赤坎区视辉眼镜店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R:S:+3.50D   L:S:+3.50D  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湛江市赤坎区明亮眼镜店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湛江市赤坎区明亮眼镜店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湛江市赤坎区视通眼镜店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湛江市赤坎区视通眼镜店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湛江市赤坎区巧悦眼镜店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R:S:+3.00D   L:S:+3.00D   PD:61mm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湛江市赤坎区巧悦眼镜店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R:S:-1.75D C:-1.25D A:85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PD:59mm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湛江市赤坎区信诚眼镜中山店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C:-1.50D A:115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PD:58mm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湛江市赤坎区信诚眼镜中山店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R:S:+3.50D   L:S:+3.50D  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湛江市赤坎区胜光眼镜店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C:-1.50D A:115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PD:58mm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湛江市赤坎区胜光眼镜店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R:S:+3.50D   L:S:+3.50D  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湛江市赤坎区澳视眼镜店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湛江广医眼镜连锁企业有限公司寸金分公司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湛江广医眼镜连锁企业有限公司寸金分公司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雷州市新视界眼镜店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雷州市新视界眼镜店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雷州市半岛宝岛眼镜店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雷州市半岛宝岛眼镜店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雷州市雷州眼镜中心店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雷州市雷州眼镜中心店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雷州市雷城名视眼镜店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雷州市雷城名视眼镜店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雷州市宝岛眼镜店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雷州市宝岛眼镜店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雷州市西湖眼镜直通车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雷州市西湖眼镜直通车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雷州市雷城连娟眼镜店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雷州市雷城连娟眼镜店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湛江广医眼镜连锁企业有限公司雷州一中分店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湛江广医眼镜连锁企业有限公司雷州一中分店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雷州市梁大夫眼镜店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雷州市梁大夫眼镜店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徐闻县北医眼镜视光眼镜中心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徐闻县北医眼镜视光眼镜中心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徐闻县亮睛眼镜店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徐闻县亮睛眼镜店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徐闻县晶湸视光眼镜有限公司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R:S:+3.50D   L:S:+3.50D  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徐闻县晶湸视光眼镜有限公司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C:-1.50D A:115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PD:58mm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徐闻县睛彩眼镜店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徐闻县睛彩眼镜店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徐闻县恒明眼镜店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徐闻县恒明眼镜店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徐闻县中大视光眼镜视康分店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192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徐闻县中大视光眼镜视康分店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徐闻县大众眼镜店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徐闻县大众眼镜店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徐闻县大众眼镜店文塔分店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徐闻县大众眼镜店文塔分店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197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徐闻县祈光眼镜店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徐闻县祈光眼镜店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199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徐闻县睛彩眼镜店东平分店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R:S:-1.75D C:-1.25D A:85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PD:59mm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徐闻县睛彩眼镜店东平分店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R:S:+3.00D   L:S:+3.00D   PD:61mm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徐闻县卓悦眼镜店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徐闻县卓悦眼镜店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湛江广医眼镜连锁企业有限公司文明分店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R:S:+3.00D   L:S:+3.00D   PD:61mm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湛江广医眼镜连锁企业有限公司文明分店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R:S:-1.75D C:-1.25D A:85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PD:59mm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湛江广医眼镜连锁企业有限公司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R:S:-2.75D C:-2.25D A:160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C:-1.75D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湛江广医眼镜连锁企业有限公司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R:S:+1.75D   L:S:+1.75D  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湛江市霞山区正村眼镜店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R:S:-1.75D C:-1.25D A:85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PD:59mm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湛江市霞山区正村眼镜店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R:S:+3.00D   L:S:+3.00D   PD:61mm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湛江市赤坎区康顺路宝视来眼镜店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湛江市赤坎区康顺路宝视来眼镜店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湛江广医眼镜连锁企业有限公司赤坎嘉信茂分店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R:S:+3.50D   L:S:+3.50D  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212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湛江广医眼镜连锁企业有限公司赤坎嘉信茂分店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C:-1.50D A:115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PD:58mm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213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湛江市赤坎区得恩堂眼镜店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湛江市赤坎区得恩堂眼镜店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湛江市赤坎区正村眼镜店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湛江市赤坎区正村眼镜店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217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湛江市赤坎区正村眼镜跃进店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C:-1.50D A:115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PD:58mm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湛江市赤坎区正村眼镜跃进店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R:S:+3.50D   L:S:+3.50D  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219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湛江市赤坎区新视力眼镜店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湛江市赤坎区新视力眼镜店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221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湛江市大众眼镜有限公司赤坎分公司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222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湛江市大众眼镜有限公司赤坎分公司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223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湛江市赤坎区同视眼镜经营部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湛江市赤坎区同视眼镜经营部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225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湛江市赤坎区俊视眼镜店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trHeight w:val="48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226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湛江市赤坎区俊视眼镜店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227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湛江市赤坎区爱视眼镜店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228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湛江市赤坎区爱视眼镜店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229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湛江市霞山区宝明眼镜店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湛江市霞山区宝明眼镜店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231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湛江市霞山区高登眼镜店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232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湛江市霞山区高登眼镜店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233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湛江市霞山区文明东路明亮眼镜店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234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湛江市霞山区文明东路明亮眼镜店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235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湛江市霞山区雅视眼镜店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236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湛江市霞山区雅视眼镜店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237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湛江市霞山区康明眼镜店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238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湛江市霞山区康明眼镜店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239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湛江市霞山区博士眼镜店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湛江市霞山区博士眼镜店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241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湛江市霞山区金明媛视力保健咨询服务部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242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湛江市霞山区金明媛视力保健咨询服务部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243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湛江市霞山区亨得利钟表眼镜商店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244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湛江市霞山区亨得利钟表眼镜商店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245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湛江市霞山区亨得利眼镜文明店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246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湛江市霞山区亨得利眼镜文明店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247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湛江市霞山区明廊公场直通眼镜有限公司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248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湛江市霞山区明廊公场直通眼镜有限公司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249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湛江星级直通车眼镜有限公司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湛江星级直通车眼镜有限公司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251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湛江市霞山区益明眼镜店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252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湛江市霞山区益明眼镜店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253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湛江市霞山区直通车眼镜店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R:S:-1.75D C:-1.25D A:85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PD:59mm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254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湛江市霞山区直通车眼镜店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R:S:+3.00D   L:S:+3.00D   PD:61mm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255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湛江市霞山区信诚眼镜店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256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湛江市霞山区信诚眼镜店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257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湛江市霞山区明视眼镜店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258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湛江市霞山区明视眼镜店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259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湛江市霞山区昌大昌正村眼镜店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湛江市霞山区昌大昌正村眼镜店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261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湛江市霞山区广百广医眼镜店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262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湛江市霞山区广百广医眼镜店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263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湛江市霞山区正村眼镜店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R:S:-1.75D C:-1.25D A:85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PD:59mm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264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湛江市霞山区正村眼镜店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R:S:+3.00D   L:S:+3.00D   PD:61mm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265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湛江市霞山区人民大道正村眼镜店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266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湛江市霞山区人民大道正村眼镜店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267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湛江市霞山区人民大道南广医眼镜店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268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湛江市霞山区人民大道南广医眼镜店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269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湛江广医眼镜连锁企业有限公司建新分店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湛江广医眼镜连锁企业有限公司建新分店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271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湛江市霞山区鼎盛正村眼镜店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272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湛江市霞山区鼎盛正村眼镜店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273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湛江开发区精丰眼镜店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274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湛江开发区精丰眼镜店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275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湛江市霞山区乐心眼镜店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276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湛江市霞山区乐心眼镜店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277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湛江市霞山区信诚眼镜店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278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湛江市霞山区信诚眼镜店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279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湛江市霞山区亨得利眼镜店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R:S:+3.00D   L:S:+3.00D   PD:61mm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湛江市霞山区亨得利眼镜店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R:S:-1.75D C:-1.25D A:85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PD:59mm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281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湛江市霞山区东方眼镜店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PD:61mm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282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湛江市霞山区东方眼镜店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  L:S:-2.50D   PD:61mm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283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湛江市霞山区木九十眼镜店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R:S:-1.75D C:-1.25D A:85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PD:59mm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284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湛江市霞山区木九十眼镜店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R:S:+3.00D   L:S:+3.00D   PD:61mm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285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吴川市晶亮眼科视光中心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286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吴川市梅录正村眼镜店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287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吴川市梅录正村眼镜店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288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吴川市梅录联合大众眼镜店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289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吴川市梅录联合大众眼镜店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290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吴川市梅录陈坤莹视光工作室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291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吴川市梅录陈坤莹视光工作室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292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吴川市梅录真光明眼镜店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293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吴川市梅录真光明眼镜店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294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吴川市梅录张茜光明眼镜店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295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吴川市梅录张茜光明眼镜店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296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吴川市梅录瑞猫眼镜店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297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吴川市梅录瑞猫眼镜店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298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吴川市梅录解放博大眼镜店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299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吴川市梅录解放博大眼镜店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吴川市梅录博大眼镜店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301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吴川市梅录博大眼镜店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302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吴川市明廊直通车眼镜城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303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吴川市明廊直通车眼镜城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304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吴川市梅录精明眼镜店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305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湛江市大众眼镜有限公司吴川分公司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R:S:+3.00D   L:S:+3.00D   PD:61mm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306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湛江市大众眼镜有限公司吴川分公司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R:S:-1.75D C:-1.25D A:85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PD:59mm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307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吴川市梅录博视眼镜经营部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308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吴川市梅录博视眼镜经营部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309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吴川市梅录千里眼镜店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310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吴川市梅录千里眼镜店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311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吴川市解放路千里眼镜店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312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吴川市解放路千里眼镜店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313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吴川市梅录高雅眼镜店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吴川市梅录高雅眼镜店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315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吴川市梅录广医眼镜店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吴川市梅录广医眼镜店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317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吴川市广美眼镜超市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C:-1.50D A:115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PD:58mm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318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吴川市广美眼镜超市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R:S:+3.50D   L:S:+3.50D  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319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吴川市梅录程氏大众眼镜店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吴川市梅录程氏大众眼镜店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321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吴川市梅录医科眼镜中心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322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吴川市梅录医科眼镜中心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323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吴川市梅录爱眼堂眼镜店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324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吴川市梅录爱眼堂眼镜店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325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雷州市雷城博视眼镜店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326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雷州市雷城博视眼镜店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327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雷州市雷城祈光眼镜店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328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雷州市雷城祈光眼镜店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329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雷州雷城广大眼镜店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雷州雷城广大眼镜店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331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雷州市群众大道中大眼镜店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332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雷州市群众大道中大眼镜店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333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雷州市文城眼镜店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334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雷州市文城眼镜店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335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雷州市雷城睛亮眼镜店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336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雷州市雷城睛亮眼镜店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337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雷州市诚信眼镜店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338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雷州市诚信眼镜店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339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雷州市南方文化城广医眼镜店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340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雷州市南方文化城广医眼镜店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341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湛江市大众眼镜有限公司雷州大众眼镜分公司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342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湛江市大众眼镜有限公司雷州大众眼镜分公司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343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雷州市雷城康明眼镜店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344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雷州市雷城康明眼镜店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345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雷州市永明眼镜店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346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雷州市永明眼镜店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347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雷州市大夫堂眼镜中心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348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雷州市大夫堂眼镜中心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349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雷州市大夫堂眼镜中心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雷州市大夫堂眼镜中心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351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湛江市麻章区湖光镇瞳视眼镜海大配镜部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352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湛江市麻章区湖光镇瞳视眼镜海大配镜部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353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湛江市霞山区精丽眼镜店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354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湛江市霞山区精丽眼镜店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355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湛江市霞山区视德丽眼镜店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356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湛江市霞山区视德丽眼镜店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357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湛江霞山区明爱眼科诊所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358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湛江霞山区明爱眼科诊所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359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湛江开发区木九十眼镜店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R:S:+3.00D   L:S:+3.00D   PD:61mm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360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湛江开发区木九十眼镜店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R:S:-1.75D C:-1.25D A:85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PD:59mm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361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湛江开发区宝合眼镜店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362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湛江开发区宝合眼镜店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363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遂溪县遂城光明眼镜店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R:S:+3.00D   L:S:+3.00D   PD:61mm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364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遂溪县遂城光明眼镜店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R:S:-1.75D C:-1.25D A:85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PD:59mm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365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遂溪县遂城精益眼镜店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366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遂溪县遂城精益眼镜店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367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遂溪县大一明眼镜店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368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遂溪县大一明眼镜店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369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遂溪县遂城视尚眼镜店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遂溪县遂城视尚眼镜店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371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遂溪县遂城广医眼镜店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R:S:+1.75D   L:S:+1.75D  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372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遂溪县遂城广医眼镜店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R:S:-2.75D C:-2.25D A:160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C:-1.75D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373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遂溪县遂城明悦眼镜店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374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遂溪县遂城明悦眼镜店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375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湛江市赤坎区博视眼镜店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376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湛江市赤坎区博视眼镜店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377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湛江市天瞳医疗科技有限公司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378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湛江市天瞳医疗科技有限公司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379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湛江市赤坎正村金沙湾眼镜店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湛江市赤坎正村金沙湾眼镜店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381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湛江奥理德视光学中心有限公司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382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湛江奥理德视光学中心有限公司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383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湛江市赤坎正村鹰展眼镜店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384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湛江市赤坎正村鹰展眼镜店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385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湛江市坡头区雪亮眼镜店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 L:S:-2.50D  PD:61mm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386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湛江市坡头区雪亮眼镜店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PD:61mm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387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湛江市坡头区雪亮眼镜店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 L:S:-2.50D  PD:61mm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388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湛江市坡头区雪亮眼镜店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PD:61mm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389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湛江市赤坎区雅兴卫康眼镜店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R:S:-5.00D C:-0.50D A:10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L:S:-3.75D C:-1.75D A:170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PD:64mm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390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湛江市赤坎区雅兴卫康眼镜店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R:S:+3.50D   L:S:+3.50D  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391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湛江市赤坎区雅兴眼镜店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392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湛江市赤坎区雅兴眼镜店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393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湛江市开发区正村眼镜中心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394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湛江市开发区正村眼镜中心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395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湛江市霞山区鑫海书城正村眼镜店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R:S:+3.00D   L:S:+3.00D   PD:61mm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396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湛江市霞山区鑫海书城正村眼镜店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R:S:-1.75D C:-1.25D A:85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PD:59mm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397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湛江开发区正村眼镜万达店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398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湛江开发区正村眼镜万达店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399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湛江市霞山区恒视眼镜店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湛江市霞山区恒视眼镜店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401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湛江市霞山区金得利国际眼镜经营部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402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湛江市霞山区金得利国际眼镜经营部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403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湛江市霞山区视界眼镜店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404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湛江市霞山区视界眼镜店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405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湛江市霞山区奥登眼镜店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406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湛江市霞山区奥登眼镜店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407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湛江市霞山区楼尚视光眼镜经营部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408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湛江市霞山区楼尚视光眼镜经营部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409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湛江市霞山区正村眼镜中心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410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湛江市霞山区正村眼镜中心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411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湛江市霞山区宝岛眼镜贸易有限公司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412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湛江市霞山区亨利日用百货商店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C:-1.50D A:115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PD:58mm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413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湛江市霞山区亨利日用百货商店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R:S:+3.50D   L:S:+3.50D  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湛江市坡头区南调中大视光眼镜中心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415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湛江市坡头区南调中大视光眼镜中心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湛江市坡头区广医眼镜店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417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湛江市坡头区广医眼镜店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418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湛江市坡头区眼之悦眼镜店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419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湛江市坡头区眼之悦眼镜店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420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湛江市坡头小博士眼镜店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421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湛江市坡头小博士眼镜店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422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吴川市黄坡高雅钟表眼镜店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423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吴川市黄坡新宝岛眼镜店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424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吴川市黄坡新宝岛眼镜店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425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吴川市黄坡博大眼镜店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426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吴川市黄坡博大眼镜店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427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吴川市黄坡铭嘉眼镜店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R:S:-1.75D C:-1.25D A:85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PD:59mm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428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吴川市黄坡铭嘉眼镜店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R:S:+3.00D   L:S:+3.00D   PD:61mm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429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吴川市黄坡新华光眼镜店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吴川市黄坡新华光眼镜店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431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吴川市黄坡光华眼镜店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432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吴川市黄坡光华眼镜店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433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徐闻县光明眼镜店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434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徐闻县光明眼镜店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435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徐闻县新华眼镜店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R:S:+3.00D   L:S:+3.00D   PD:61mm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436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徐闻县新华眼镜店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R:S:-1.75D C:-1.25D A:85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PD:59mm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437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徐闻县海光眼镜店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R:S:-2.75D C:-2.25D A:160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C:-1.75D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438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徐闻县海光眼镜店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R:S:+1.75D   L:S:+1.75D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439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徐闻县智雄视野眼镜店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440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徐闻县智雄视野眼镜店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441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徐闻县晶亮眼科视光中心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R:S:+3.00D   L:S:+3.00D  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442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徐闻县晶亮眼科视光中心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C:-1.50D A:115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PD:58mm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443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徐闻县名廊眼镜店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444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徐闻县名廊眼镜店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445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徐闻县复坦眼科验光配镜中心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446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徐闻县复坦眼科验光配镜中心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447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湛江市霞山区晨明眼镜店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448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湛江市霞山区晨明眼镜店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449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湛江市赤坎区博视眼镜店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湛江市赤坎区博视眼镜店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451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徐闻县广医眼镜店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R:S:+3.50D   L:S:+3.50D  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452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徐闻县广医眼镜店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C:-1.50D A:115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PD:58mm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453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廉江市广医眼镜店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R:S:+1.75D   L:S:+1.75D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454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廉江市广医眼镜店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R:S:-2.75D C:-2.25D A:160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C:-1.75D A:70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455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廉江市廉城中大眼镜店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456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廉江市廉城中大眼镜店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457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廉江市光明眼镜直通车超市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458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廉江市光明眼镜直通车超市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459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廉江市城北优视力眼镜中心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460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廉江市城北优视力眼镜中心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461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廉江市廉城小林眼镜店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462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廉江市廉城小林眼镜店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463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廉江市廉城中大眼镜南北大道店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464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廉江市廉城中大眼镜南北大道店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465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廉江市廉城麦氏眼镜服务部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466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廉江市廉城麦氏眼镜服务部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467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廉江市廉城东方眼镜店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468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廉江市廉城东方眼镜店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469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廉江市廉城高雅眼镜配戴中心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廉江市廉城高雅眼镜配戴中心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471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廉江市南市路福建宝岛眼镜连锁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761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472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廉江市南市路福建宝岛眼镜连锁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761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473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廉江市廉城新晶湛眼镜店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474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廉江市廉城新晶湛眼镜店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475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廉江市廉城光明眼镜店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476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廉江市廉城光明眼镜店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477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廉江市信诚大众眼镜店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478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廉江市信诚大众眼镜店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479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廉江市廉城雪亮眼镜店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廉江市廉城雪亮眼镜店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481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廉江市城北众利眼镜服务部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482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廉江市城北众利眼镜服务部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483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廉江市晶亮眼科视光中心（廉江大道店）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484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廉江市晶亮眼科视光中心（廉江大道店）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485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廉江市晶亮视光眼镜中心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486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廉江市晶亮视光眼镜中心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487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廉江市明朗眼镜店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488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廉江市明朗眼镜店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489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廉江市石城明朗眼镜分店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R:S:+3.50D   L:S:+3.50D   PD:61mm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490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廉江市石城明朗眼镜分店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R:S:-1.75D C:-1.25D A:85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PD:59mm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491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廉江市精丰眼镜店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492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廉江市精丰眼镜店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493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廉江市廉城中大眼镜中环路店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494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廉江市廉城中大眼镜中环路店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495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廉江市廉城眼之锐眼镜店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496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廉江市廉城眼之锐眼镜店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497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湛江市赤坎区木九十眼镜店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R:S:+3.00D   L:S:+3.00D   PD:61mm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498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湛江市赤坎区木九十眼镜店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R:S:-1.75D C:-1.25D A:85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C:-1.00D A:160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PD:59mm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499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湛江市赤坎区朗悦眼镜商行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湛江市赤坎区朗悦眼镜商行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501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吴川市梅录新视界眼镜店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502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吴川市梅录新视界眼镜店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503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吴川市正视眼视光有限公司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504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吴川市正视眼视光有限公司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505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廉江市安铺高雅眼镜配戴中心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506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廉江市安铺高雅眼镜配戴中心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507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廉江市安铺华视眼镜店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508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廉江市安铺华视眼镜店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509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廉江市安铺精益眼镜店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廉江市安铺精益眼镜店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廉江市好视立眼镜店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廉江市石城正村眼镜店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R:S:-2.25D C:-1.00D A:120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L:S:-1.75D C:-0.50D A:80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PD:55mm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廉江市石城正村眼镜店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R:S:+2.50D   L:S:+2.50D   PD:63mm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廉江市廉城蓝钻石眼镜店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R:S:+1.50D   L:S:+1.50D   PD:65mm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廉江市廉城蓝钻石眼镜店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R:S:-2.00D C:-1.50D A:135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L:S:-2.50D C:-1.00D A:60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PD:66mm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廉江市廉城直通车眼镜店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廉江市廉城直通车眼镜店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廉江市廉城中大眼镜罗州大道店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R:S:-2.50D C:-0.75D A:150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L:S:-1.50D C:-0.75D A:125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PD:62mm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廉江市廉城中大眼镜罗州大道店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定配眼镜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R:S:+2.00D   L:S:+2.00D   PD:60mm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520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广东众星电器有限公司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电线组件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ZX-10+ZX-10 10A 60227IEC 53(RVV)300/500V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521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广东众星电器有限公司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单相两极带接地不可拆线插头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ZX-10 60227 IEC 53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RVV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300/500V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522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廉江市长立电器厂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单相两极带接地不可拆线插头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CL-10 60227IEC53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RVV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10A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523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廉江市银胜电器厂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电线组件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YS-10+YS-10 60227IEC53(RVV)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10A 300/500V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524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廉江市银胜电器厂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单相两极带接地不可拆线插头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YS-10 60227IEC53(RVV)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10A 300/500V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525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廉江市廉城坚成电器厂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电线组件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JC-10+JC-11 10A 250V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60227IEC53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526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廉江市鸿泽电器厂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电线组件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HZ-10+HZ-11 10A 250V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60227IEC53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527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廉江市吉水天天好电器厂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电线组件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YH-10+YH-11 60227IEC53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RVV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10A 250V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～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528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廉江市鸿富电器厂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单相两极带接地不可拆线插头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HF-10 10A 60227IEC 53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RVV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529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廉江市鸿富电器厂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电线组件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HF-10+HF-10 10A 60227IEC 53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RVV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廉江市廉声电器厂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电线组件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LS-001+LS-002 10A 60227IEC53(RVV)300/500V3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531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廉江市吉水益佳电器厂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电线组件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YJ-B10+YJ-B10 10A 60227 IEC 53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RVV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300/500V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532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廉江市吉水益佳电器厂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单相两极带接地不可拆线插头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YJ-B10 10A 60227 IEC 53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RVV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300/500V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533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广东银城电器有限公司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电线组件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yc-10+yc-10 10A 60227IEC 53(RVV)300/500V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534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廉江市威威电器有限公司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电线组件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WF-10+WF-10 10A 60227IEC 53(RVV)300/500V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535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廉江市吉水天盛电器厂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单相两极带接地不可拆线插头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TS-10 60227IEC53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RVV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10A 300/500V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536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广东美王电器有限公司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电线组件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MW-10+MW-10 60227IEC53(RVV)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10A 300/500V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537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廉江市富航电器厂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单相两极带接地不可拆线插头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FH-10 60227IEC53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10A 250V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～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538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廉江市富航电器厂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电线组件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FH-10 PSB-10 60227IEC53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10A 250V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～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539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廉江市鸿利电器厂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电线组件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HL-03+YL-02 60227IEC53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10A 250V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～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540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廉江市臻龙电器厂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单相两极带接地不可拆线插头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60227IEC53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ZL-10 10A 250V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～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541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廉江市宏达电器厂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电线组件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HD-10+HD-10 60227 IEC 53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RVV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300/500V 10A 250V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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542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廉江市坚实建材有限公司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C30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543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广东粤桂鹏港新型建材有限公司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C25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544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华润混凝土（廉江）有限公司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C30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545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廉江市银基建材实业有限公司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C25  (180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546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廉江市建集混凝土有限公司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C25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547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湛江吉城混凝土有限公司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C30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548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廉江市鹏港混凝土有限公司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C30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549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广东明隆辉实业有限公司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C30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550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湛江市鹏港混凝土有限公司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C25  (100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551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湛江市东海水泥制品有限公司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C30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552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湛江市合生建材有限公司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C40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553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遂溪县荣旺混凝土有限公司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C25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554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湛江宝太建材有限公司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C45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555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湛江华德力混凝土有限公司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C25  (100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556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湛江市恒业混凝土有限公司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C30  (200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557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遂溪县恒辉混凝土有限公司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C20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558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遂溪县旺城混凝土有限公司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C20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559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广东建龙混凝土有限公司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C30  (180-220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560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华润混凝土（遂溪）有限公司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C25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561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CAE" w:rsidRDefault="00206CAE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湛江盛建预拌混凝土有限公司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C30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562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雷州市富锦混凝土有限公司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C30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563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徐闻县泰合居混凝土有限公司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C40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564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徐闻县鸿兴混凝土搅拌有限公司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C20  (120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565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湛江海丰混凝土有限公司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C30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566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湛江华润鹏源混凝土有限公司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C25  (100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567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湛江坡头鱼峰混凝土有限公司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C25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568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湛江市鸿达混凝土有限公司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C30  (140-160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569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湛江市港创混凝土有限公司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C25  (180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湛江市骏诚混凝土有限公司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C25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571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吴川市兴华混凝土有限公司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C30  (120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572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吴川市华里通混凝土有限公司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C30  (140-160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573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吴川市联达混凝土有限公司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C30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574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湛江市雄峰混凝土有限公司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C20  (140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575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湛江鱼峰混凝土有限公司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C40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576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湛江市信晟混凝土有限公司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C30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  <w:tr w:rsidR="00206CAE" w:rsidRPr="00681139">
        <w:trPr>
          <w:gridBefore w:val="1"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577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湛江华泉建材有限公司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AE" w:rsidRDefault="0020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C20  (150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</w:tr>
    </w:tbl>
    <w:p w:rsidR="00206CAE" w:rsidRDefault="00206CAE">
      <w:pPr>
        <w:widowControl/>
        <w:spacing w:line="600" w:lineRule="exact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  <w:lang w:val="zh-CN"/>
        </w:rPr>
      </w:pPr>
    </w:p>
    <w:p w:rsidR="00206CAE" w:rsidRDefault="00206CAE"/>
    <w:sectPr w:rsidR="00206CAE" w:rsidSect="004E3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716"/>
    <w:rsid w:val="00206CAE"/>
    <w:rsid w:val="004E3716"/>
    <w:rsid w:val="00681139"/>
    <w:rsid w:val="008548CE"/>
    <w:rsid w:val="00E27A0C"/>
    <w:rsid w:val="119317BD"/>
    <w:rsid w:val="13BC0A32"/>
    <w:rsid w:val="26197B3D"/>
    <w:rsid w:val="332D447D"/>
    <w:rsid w:val="34790EA1"/>
    <w:rsid w:val="35EF6676"/>
    <w:rsid w:val="3C9F00CF"/>
    <w:rsid w:val="40BC0B8F"/>
    <w:rsid w:val="42812D5F"/>
    <w:rsid w:val="5B9006CE"/>
    <w:rsid w:val="71985D4F"/>
    <w:rsid w:val="76C4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71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E37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21">
    <w:name w:val="font21"/>
    <w:basedOn w:val="DefaultParagraphFont"/>
    <w:uiPriority w:val="99"/>
    <w:rsid w:val="004E371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">
    <w:name w:val="font11"/>
    <w:basedOn w:val="DefaultParagraphFont"/>
    <w:uiPriority w:val="99"/>
    <w:rsid w:val="004E3716"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25</Pages>
  <Words>5345</Words>
  <Characters>30470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湛江市质监局政务信息报送员</cp:lastModifiedBy>
  <cp:revision>2</cp:revision>
  <cp:lastPrinted>2017-05-25T07:27:00Z</cp:lastPrinted>
  <dcterms:created xsi:type="dcterms:W3CDTF">2014-10-29T12:08:00Z</dcterms:created>
  <dcterms:modified xsi:type="dcterms:W3CDTF">2018-03-21T08:02:00Z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