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61504"/>
    <w:rsid w:val="00333DC6"/>
    <w:rsid w:val="00396302"/>
    <w:rsid w:val="008A6466"/>
    <w:rsid w:val="009C5C5E"/>
    <w:rsid w:val="00AF1FBE"/>
    <w:rsid w:val="00BE2E4E"/>
    <w:rsid w:val="00C5034B"/>
    <w:rsid w:val="00C6593B"/>
    <w:rsid w:val="00D25A5C"/>
    <w:rsid w:val="00E66499"/>
    <w:rsid w:val="00F727F3"/>
    <w:rsid w:val="3BF36E0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82</Words>
  <Characters>470</Characters>
  <Lines>3</Lines>
  <Paragraphs>1</Paragraphs>
  <TotalTime>2</TotalTime>
  <ScaleCrop>false</ScaleCrop>
  <LinksUpToDate>false</LinksUpToDate>
  <CharactersWithSpaces>551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2022-08-30T10:18:00Z</dcterms:created>
  <dc:creator>君榕</dc:creator>
  <cp:lastModifiedBy>uos</cp:lastModifiedBy>
  <dcterms:modified xsi:type="dcterms:W3CDTF">2022-09-09T16:00:40Z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